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平湖市教育局劳务派遣制工作人员应聘报名表</w:t>
      </w:r>
    </w:p>
    <w:bookmarkEnd w:id="0"/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tbl>
      <w:tblPr>
        <w:tblStyle w:val="5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报考单位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34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　</w:t>
            </w:r>
            <w:r>
              <w:rPr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学历取得时间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学位取得时间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专业证书或资格证书</w:t>
            </w:r>
          </w:p>
        </w:tc>
        <w:tc>
          <w:tcPr>
            <w:tcW w:w="330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职称或职务</w:t>
            </w:r>
          </w:p>
        </w:tc>
        <w:tc>
          <w:tcPr>
            <w:tcW w:w="321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702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702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70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2392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cs="Times New Roman"/>
        </w:rPr>
      </w:pPr>
    </w:p>
    <w:p>
      <w:pPr>
        <w:spacing w:afterLines="50" w:line="480" w:lineRule="exact"/>
        <w:jc w:val="left"/>
        <w:rPr>
          <w:rFonts w:cs="Times New Roman"/>
        </w:rPr>
      </w:pPr>
    </w:p>
    <w:sectPr>
      <w:pgSz w:w="11906" w:h="16838"/>
      <w:pgMar w:top="1418" w:right="1474" w:bottom="1418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1"/>
    <w:rsid w:val="00013B30"/>
    <w:rsid w:val="000240B2"/>
    <w:rsid w:val="000249BC"/>
    <w:rsid w:val="0002505E"/>
    <w:rsid w:val="0003201B"/>
    <w:rsid w:val="00036D3B"/>
    <w:rsid w:val="00052220"/>
    <w:rsid w:val="00067A18"/>
    <w:rsid w:val="00083C4C"/>
    <w:rsid w:val="000A0487"/>
    <w:rsid w:val="000D2E69"/>
    <w:rsid w:val="000E0E59"/>
    <w:rsid w:val="000E404D"/>
    <w:rsid w:val="00100407"/>
    <w:rsid w:val="00153E39"/>
    <w:rsid w:val="00186B5D"/>
    <w:rsid w:val="001A75F7"/>
    <w:rsid w:val="001E7B06"/>
    <w:rsid w:val="00226D0B"/>
    <w:rsid w:val="00232B2E"/>
    <w:rsid w:val="00233217"/>
    <w:rsid w:val="00242A0F"/>
    <w:rsid w:val="00251EEE"/>
    <w:rsid w:val="0027487A"/>
    <w:rsid w:val="002B6676"/>
    <w:rsid w:val="002C52F0"/>
    <w:rsid w:val="003003F2"/>
    <w:rsid w:val="00300BCC"/>
    <w:rsid w:val="00310885"/>
    <w:rsid w:val="0031221D"/>
    <w:rsid w:val="0035027C"/>
    <w:rsid w:val="00354B27"/>
    <w:rsid w:val="00387E42"/>
    <w:rsid w:val="003A38EF"/>
    <w:rsid w:val="003E327E"/>
    <w:rsid w:val="003F226A"/>
    <w:rsid w:val="00401215"/>
    <w:rsid w:val="004264E2"/>
    <w:rsid w:val="00440241"/>
    <w:rsid w:val="00450822"/>
    <w:rsid w:val="00497DB5"/>
    <w:rsid w:val="004B4611"/>
    <w:rsid w:val="004D5D0D"/>
    <w:rsid w:val="004F17BA"/>
    <w:rsid w:val="005154E4"/>
    <w:rsid w:val="00533FD3"/>
    <w:rsid w:val="005359DF"/>
    <w:rsid w:val="005417C8"/>
    <w:rsid w:val="00557368"/>
    <w:rsid w:val="005948B9"/>
    <w:rsid w:val="00596A16"/>
    <w:rsid w:val="005B4989"/>
    <w:rsid w:val="005C59C6"/>
    <w:rsid w:val="005D7E4A"/>
    <w:rsid w:val="005E4716"/>
    <w:rsid w:val="005F7986"/>
    <w:rsid w:val="0063268D"/>
    <w:rsid w:val="00640F16"/>
    <w:rsid w:val="006A5BBA"/>
    <w:rsid w:val="006E5691"/>
    <w:rsid w:val="006F7911"/>
    <w:rsid w:val="007043B4"/>
    <w:rsid w:val="007123CE"/>
    <w:rsid w:val="00742744"/>
    <w:rsid w:val="007535E7"/>
    <w:rsid w:val="007778C2"/>
    <w:rsid w:val="00784EEB"/>
    <w:rsid w:val="007A29DE"/>
    <w:rsid w:val="007A3D6D"/>
    <w:rsid w:val="007A66C7"/>
    <w:rsid w:val="007A7913"/>
    <w:rsid w:val="007C0325"/>
    <w:rsid w:val="007D7720"/>
    <w:rsid w:val="008315E1"/>
    <w:rsid w:val="0083594A"/>
    <w:rsid w:val="0085648F"/>
    <w:rsid w:val="008579D7"/>
    <w:rsid w:val="00864BC5"/>
    <w:rsid w:val="00865084"/>
    <w:rsid w:val="00916312"/>
    <w:rsid w:val="0092152A"/>
    <w:rsid w:val="00941423"/>
    <w:rsid w:val="00944750"/>
    <w:rsid w:val="00951B36"/>
    <w:rsid w:val="00990EC5"/>
    <w:rsid w:val="00993A18"/>
    <w:rsid w:val="009B1057"/>
    <w:rsid w:val="009C08CA"/>
    <w:rsid w:val="009D127C"/>
    <w:rsid w:val="009D47C6"/>
    <w:rsid w:val="00A0718B"/>
    <w:rsid w:val="00A4458C"/>
    <w:rsid w:val="00A46D8C"/>
    <w:rsid w:val="00A51D6B"/>
    <w:rsid w:val="00A75C3A"/>
    <w:rsid w:val="00A964B0"/>
    <w:rsid w:val="00A97538"/>
    <w:rsid w:val="00AB4B1D"/>
    <w:rsid w:val="00AF1F31"/>
    <w:rsid w:val="00B06060"/>
    <w:rsid w:val="00B2656B"/>
    <w:rsid w:val="00B30E8B"/>
    <w:rsid w:val="00B3508E"/>
    <w:rsid w:val="00B91F1E"/>
    <w:rsid w:val="00B94801"/>
    <w:rsid w:val="00BD0037"/>
    <w:rsid w:val="00BD5AF2"/>
    <w:rsid w:val="00BE70AA"/>
    <w:rsid w:val="00C00088"/>
    <w:rsid w:val="00C02741"/>
    <w:rsid w:val="00C0549B"/>
    <w:rsid w:val="00C07DAD"/>
    <w:rsid w:val="00C117A8"/>
    <w:rsid w:val="00C140BA"/>
    <w:rsid w:val="00C37A0D"/>
    <w:rsid w:val="00C7187C"/>
    <w:rsid w:val="00CC7385"/>
    <w:rsid w:val="00D00DF1"/>
    <w:rsid w:val="00D1237E"/>
    <w:rsid w:val="00D56FD0"/>
    <w:rsid w:val="00D63880"/>
    <w:rsid w:val="00D83C4C"/>
    <w:rsid w:val="00DA16DA"/>
    <w:rsid w:val="00DA4D30"/>
    <w:rsid w:val="00DB4FCC"/>
    <w:rsid w:val="00DC4A18"/>
    <w:rsid w:val="00DE286E"/>
    <w:rsid w:val="00E204B1"/>
    <w:rsid w:val="00E20B5E"/>
    <w:rsid w:val="00E400A8"/>
    <w:rsid w:val="00E7441B"/>
    <w:rsid w:val="00E76206"/>
    <w:rsid w:val="00E8090E"/>
    <w:rsid w:val="00E92789"/>
    <w:rsid w:val="00E935CC"/>
    <w:rsid w:val="00E95380"/>
    <w:rsid w:val="00EA3398"/>
    <w:rsid w:val="00EB0AC1"/>
    <w:rsid w:val="00EB36DB"/>
    <w:rsid w:val="00ED3817"/>
    <w:rsid w:val="00EE2F31"/>
    <w:rsid w:val="00EF03ED"/>
    <w:rsid w:val="00F332D7"/>
    <w:rsid w:val="00F41D1C"/>
    <w:rsid w:val="00F4466C"/>
    <w:rsid w:val="00F4792C"/>
    <w:rsid w:val="00FD4FDC"/>
    <w:rsid w:val="00FE6DBE"/>
    <w:rsid w:val="00FE7626"/>
    <w:rsid w:val="00FE7E54"/>
    <w:rsid w:val="00FF77FB"/>
    <w:rsid w:val="03073870"/>
    <w:rsid w:val="051436DB"/>
    <w:rsid w:val="05682761"/>
    <w:rsid w:val="07E12DDE"/>
    <w:rsid w:val="09E459B0"/>
    <w:rsid w:val="0AE71B48"/>
    <w:rsid w:val="0B94335D"/>
    <w:rsid w:val="0C0246C5"/>
    <w:rsid w:val="0D0870CD"/>
    <w:rsid w:val="122D7F22"/>
    <w:rsid w:val="142875B4"/>
    <w:rsid w:val="15404278"/>
    <w:rsid w:val="16CE2F29"/>
    <w:rsid w:val="172140AD"/>
    <w:rsid w:val="19E13556"/>
    <w:rsid w:val="1AB2638C"/>
    <w:rsid w:val="1B5A110A"/>
    <w:rsid w:val="1BC33F4D"/>
    <w:rsid w:val="1F36541D"/>
    <w:rsid w:val="1FD4617C"/>
    <w:rsid w:val="216022D3"/>
    <w:rsid w:val="253F2205"/>
    <w:rsid w:val="269F72D2"/>
    <w:rsid w:val="27CB4F0C"/>
    <w:rsid w:val="27E06801"/>
    <w:rsid w:val="295D5F6C"/>
    <w:rsid w:val="29671AEA"/>
    <w:rsid w:val="2B1C73F0"/>
    <w:rsid w:val="2BA844E1"/>
    <w:rsid w:val="2BC23201"/>
    <w:rsid w:val="2BE034AA"/>
    <w:rsid w:val="2BFA6D35"/>
    <w:rsid w:val="2C773B76"/>
    <w:rsid w:val="2D500E86"/>
    <w:rsid w:val="2D6318B1"/>
    <w:rsid w:val="2DE56938"/>
    <w:rsid w:val="2E851B81"/>
    <w:rsid w:val="2F2558FC"/>
    <w:rsid w:val="337871E2"/>
    <w:rsid w:val="35BB5D7F"/>
    <w:rsid w:val="35FD2274"/>
    <w:rsid w:val="36306722"/>
    <w:rsid w:val="39C827CB"/>
    <w:rsid w:val="39EB51A7"/>
    <w:rsid w:val="3AC315C8"/>
    <w:rsid w:val="3BAD507D"/>
    <w:rsid w:val="3BCE5E3A"/>
    <w:rsid w:val="3E496005"/>
    <w:rsid w:val="3E6B7A7E"/>
    <w:rsid w:val="3F005504"/>
    <w:rsid w:val="3FBE0585"/>
    <w:rsid w:val="408A36CC"/>
    <w:rsid w:val="41FA5B96"/>
    <w:rsid w:val="422F713F"/>
    <w:rsid w:val="43227B19"/>
    <w:rsid w:val="44C63225"/>
    <w:rsid w:val="45832484"/>
    <w:rsid w:val="45861F1E"/>
    <w:rsid w:val="4E875DEC"/>
    <w:rsid w:val="4EEC06B3"/>
    <w:rsid w:val="4F180A65"/>
    <w:rsid w:val="50702F24"/>
    <w:rsid w:val="51340EC9"/>
    <w:rsid w:val="55F345E1"/>
    <w:rsid w:val="5754243F"/>
    <w:rsid w:val="587711C3"/>
    <w:rsid w:val="58F07CD3"/>
    <w:rsid w:val="59300A8D"/>
    <w:rsid w:val="5A015F1F"/>
    <w:rsid w:val="5B0178C8"/>
    <w:rsid w:val="5E546820"/>
    <w:rsid w:val="5F4272AC"/>
    <w:rsid w:val="60075A92"/>
    <w:rsid w:val="60D46416"/>
    <w:rsid w:val="61BB04AF"/>
    <w:rsid w:val="61D86E9F"/>
    <w:rsid w:val="62FE0CCE"/>
    <w:rsid w:val="6417799A"/>
    <w:rsid w:val="64966B8D"/>
    <w:rsid w:val="64D55086"/>
    <w:rsid w:val="66965479"/>
    <w:rsid w:val="679570B6"/>
    <w:rsid w:val="693F09C6"/>
    <w:rsid w:val="698C3FA6"/>
    <w:rsid w:val="6A213DAF"/>
    <w:rsid w:val="6A5113DA"/>
    <w:rsid w:val="6C1407F4"/>
    <w:rsid w:val="6C553869"/>
    <w:rsid w:val="6CE05CDB"/>
    <w:rsid w:val="70545A3F"/>
    <w:rsid w:val="70D42775"/>
    <w:rsid w:val="730C2CB1"/>
    <w:rsid w:val="739D29C6"/>
    <w:rsid w:val="73DB712A"/>
    <w:rsid w:val="74E57AAE"/>
    <w:rsid w:val="75892206"/>
    <w:rsid w:val="763506FA"/>
    <w:rsid w:val="7684185B"/>
    <w:rsid w:val="77492952"/>
    <w:rsid w:val="778E0C45"/>
    <w:rsid w:val="77CC4070"/>
    <w:rsid w:val="77CF1C2B"/>
    <w:rsid w:val="7B4A5BCB"/>
    <w:rsid w:val="7B6D2374"/>
    <w:rsid w:val="7C771BBC"/>
    <w:rsid w:val="7E170356"/>
    <w:rsid w:val="7ED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qFormat/>
    <w:locked/>
    <w:uiPriority w:val="99"/>
    <w:rPr>
      <w:sz w:val="18"/>
      <w:szCs w:val="18"/>
    </w:rPr>
  </w:style>
  <w:style w:type="paragraph" w:customStyle="1" w:styleId="13">
    <w:name w:val="Char Char Char Char Char Char Char Char Char"/>
    <w:basedOn w:val="1"/>
    <w:qFormat/>
    <w:uiPriority w:val="99"/>
    <w:rPr>
      <w:rFonts w:ascii="宋体" w:hAnsi="宋体" w:cs="宋体"/>
      <w:sz w:val="32"/>
      <w:szCs w:val="32"/>
    </w:rPr>
  </w:style>
  <w:style w:type="paragraph" w:customStyle="1" w:styleId="14">
    <w:name w:val="_Style 6"/>
    <w:basedOn w:val="1"/>
    <w:qFormat/>
    <w:uiPriority w:val="99"/>
    <w:pPr>
      <w:spacing w:line="360" w:lineRule="auto"/>
    </w:pPr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608</Words>
  <Characters>3467</Characters>
  <Lines>0</Lines>
  <Paragraphs>0</Paragraphs>
  <TotalTime>252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2020-07-30T00:33:00Z</dcterms:created>
  <dc:creator>dell</dc:creator>
  <cp:lastModifiedBy>美美</cp:lastModifiedBy>
  <cp:lastPrinted>2021-02-01T02:16:00Z</cp:lastPrinted>
  <dcterms:modified xsi:type="dcterms:W3CDTF">2021-02-06T05:50:03Z</dcterms:modified>
  <dc:title>平湖市教育系统部分中小学劳务派遣制工作人员招聘公告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