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1335" w:tblpY="2887"/>
        <w:tblW w:w="133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265"/>
        <w:gridCol w:w="1520"/>
        <w:gridCol w:w="720"/>
        <w:gridCol w:w="2880"/>
        <w:gridCol w:w="2220"/>
        <w:gridCol w:w="2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招聘学校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招聘数量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学校详细地址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报名地点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联系人及联系电话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平湖中学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宿管员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当湖街道东湖大道</w:t>
            </w:r>
            <w:r>
              <w:rPr>
                <w:rFonts w:ascii="仿宋_GB2312" w:eastAsia="仿宋_GB2312" w:cs="仿宋_GB2312"/>
                <w:color w:val="000000"/>
              </w:rPr>
              <w:t>831</w:t>
            </w:r>
            <w:r>
              <w:rPr>
                <w:rFonts w:hint="eastAsia" w:ascii="仿宋_GB2312" w:eastAsia="仿宋_GB2312" w:cs="仿宋_GB2312"/>
                <w:color w:val="000000"/>
              </w:rPr>
              <w:t>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行政楼三楼校务办</w:t>
            </w:r>
            <w:r>
              <w:rPr>
                <w:rFonts w:ascii="仿宋_GB2312" w:eastAsia="仿宋_GB2312" w:cs="仿宋_GB2312"/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王老师</w:t>
            </w:r>
            <w:r>
              <w:rPr>
                <w:rFonts w:ascii="仿宋_GB2312" w:eastAsia="仿宋_GB2312" w:cs="仿宋_GB2312"/>
                <w:color w:val="000000"/>
              </w:rPr>
              <w:t>13957313996</w:t>
            </w:r>
            <w:r>
              <w:rPr>
                <w:rFonts w:hint="eastAsia" w:ascii="仿宋_GB2312" w:eastAsia="仿宋_GB2312" w:cs="仿宋_GB2312"/>
                <w:color w:val="000000"/>
              </w:rPr>
              <w:t>（</w:t>
            </w:r>
            <w:r>
              <w:rPr>
                <w:rFonts w:ascii="仿宋_GB2312" w:eastAsia="仿宋_GB2312" w:cs="仿宋_GB2312"/>
                <w:color w:val="000000"/>
              </w:rPr>
              <w:t>613996</w:t>
            </w:r>
            <w:r>
              <w:rPr>
                <w:rFonts w:hint="eastAsia" w:ascii="仿宋_GB2312" w:eastAsia="仿宋_GB2312" w:cs="仿宋_GB2312"/>
                <w:color w:val="00000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职业中专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宿管员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当湖街道南市路</w:t>
            </w:r>
            <w:r>
              <w:rPr>
                <w:rFonts w:ascii="仿宋_GB2312" w:eastAsia="仿宋_GB2312" w:cs="仿宋_GB2312"/>
                <w:color w:val="000000"/>
              </w:rPr>
              <w:t>351</w:t>
            </w:r>
            <w:r>
              <w:rPr>
                <w:rFonts w:hint="eastAsia" w:ascii="仿宋_GB2312" w:eastAsia="仿宋_GB2312" w:cs="仿宋_GB2312"/>
                <w:color w:val="000000"/>
              </w:rPr>
              <w:t>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敬德楼二楼学生处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郑老师</w:t>
            </w:r>
            <w:r>
              <w:rPr>
                <w:rFonts w:ascii="仿宋_GB2312" w:eastAsia="仿宋_GB2312" w:cs="仿宋_GB2312"/>
                <w:color w:val="000000"/>
              </w:rPr>
              <w:t>13586431627</w:t>
            </w:r>
            <w:r>
              <w:rPr>
                <w:rFonts w:hint="eastAsia" w:ascii="仿宋_GB2312" w:eastAsia="仿宋_GB2312" w:cs="仿宋_GB2312"/>
                <w:color w:val="000000"/>
              </w:rPr>
              <w:t>（</w:t>
            </w:r>
            <w:r>
              <w:rPr>
                <w:rFonts w:ascii="仿宋_GB2312" w:eastAsia="仿宋_GB2312" w:cs="仿宋_GB2312"/>
                <w:color w:val="000000"/>
              </w:rPr>
              <w:t>631627</w:t>
            </w:r>
            <w:r>
              <w:rPr>
                <w:rFonts w:hint="eastAsia" w:ascii="仿宋_GB2312" w:eastAsia="仿宋_GB2312" w:cs="仿宋_GB2312"/>
                <w:color w:val="00000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技师学院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宿管员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pacing w:val="-1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</w:rPr>
              <w:t>经济技术开发区兴平一路</w:t>
            </w:r>
            <w:r>
              <w:rPr>
                <w:rFonts w:ascii="仿宋_GB2312" w:eastAsia="仿宋_GB2312" w:cs="仿宋_GB2312"/>
                <w:color w:val="000000"/>
                <w:spacing w:val="-10"/>
              </w:rPr>
              <w:t>1689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</w:rPr>
              <w:t>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综合楼</w:t>
            </w:r>
            <w:r>
              <w:rPr>
                <w:rFonts w:ascii="仿宋_GB2312" w:eastAsia="仿宋_GB2312" w:cs="仿宋_GB2312"/>
                <w:color w:val="000000"/>
              </w:rPr>
              <w:t>407</w:t>
            </w:r>
            <w:r>
              <w:rPr>
                <w:rFonts w:hint="eastAsia" w:ascii="仿宋_GB2312" w:eastAsia="仿宋_GB2312" w:cs="仿宋_GB2312"/>
                <w:color w:val="000000"/>
              </w:rPr>
              <w:t>办公室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马老师</w:t>
            </w:r>
            <w:r>
              <w:rPr>
                <w:rFonts w:ascii="仿宋_GB2312" w:eastAsia="仿宋_GB2312" w:cs="仿宋_GB2312"/>
                <w:color w:val="000000"/>
              </w:rPr>
              <w:t>137 5073 2003(652003)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文涛中学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食堂工作人员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当湖街道小港路</w:t>
            </w:r>
            <w:r>
              <w:rPr>
                <w:rFonts w:ascii="仿宋_GB2312" w:eastAsia="仿宋_GB2312" w:cs="仿宋_GB2312"/>
                <w:color w:val="000000"/>
              </w:rPr>
              <w:t>388</w:t>
            </w:r>
            <w:r>
              <w:rPr>
                <w:rFonts w:hint="eastAsia" w:ascii="仿宋_GB2312" w:eastAsia="仿宋_GB2312" w:cs="仿宋_GB2312"/>
                <w:color w:val="000000"/>
              </w:rPr>
              <w:t>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行政楼一楼总务处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都老师</w:t>
            </w:r>
            <w:r>
              <w:rPr>
                <w:rFonts w:ascii="仿宋_GB2312" w:eastAsia="仿宋_GB2312" w:cs="仿宋_GB2312"/>
                <w:color w:val="000000"/>
              </w:rPr>
              <w:t>15990380233</w:t>
            </w:r>
            <w:r>
              <w:rPr>
                <w:rFonts w:hint="eastAsia" w:ascii="仿宋_GB2312" w:eastAsia="仿宋_GB2312" w:cs="仿宋_GB2312"/>
                <w:color w:val="000000"/>
              </w:rPr>
              <w:t>（</w:t>
            </w:r>
            <w:r>
              <w:rPr>
                <w:rFonts w:ascii="仿宋_GB2312" w:eastAsia="仿宋_GB2312" w:cs="仿宋_GB2312"/>
                <w:color w:val="000000"/>
              </w:rPr>
              <w:t>680233</w:t>
            </w:r>
            <w:r>
              <w:rPr>
                <w:rFonts w:hint="eastAsia" w:ascii="仿宋_GB2312" w:eastAsia="仿宋_GB2312" w:cs="仿宋_GB2312"/>
                <w:color w:val="00000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城关中学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食堂工作人员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当湖街道新华北路</w:t>
            </w:r>
            <w:r>
              <w:rPr>
                <w:rFonts w:ascii="仿宋_GB2312" w:eastAsia="仿宋_GB2312" w:cs="仿宋_GB2312"/>
                <w:color w:val="000000"/>
              </w:rPr>
              <w:t>130</w:t>
            </w:r>
            <w:r>
              <w:rPr>
                <w:rFonts w:hint="eastAsia" w:ascii="仿宋_GB2312" w:eastAsia="仿宋_GB2312" w:cs="仿宋_GB2312"/>
                <w:color w:val="000000"/>
              </w:rPr>
              <w:t>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和谐楼一楼总务处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胡老师</w:t>
            </w:r>
            <w:r>
              <w:rPr>
                <w:rFonts w:ascii="仿宋_GB2312" w:eastAsia="仿宋_GB2312" w:cs="仿宋_GB2312"/>
                <w:color w:val="000000"/>
              </w:rPr>
              <w:t>13511393828</w:t>
            </w:r>
            <w:r>
              <w:rPr>
                <w:rFonts w:hint="eastAsia" w:ascii="仿宋_GB2312" w:eastAsia="仿宋_GB2312" w:cs="仿宋_GB2312"/>
                <w:color w:val="000000"/>
              </w:rPr>
              <w:t>（</w:t>
            </w:r>
            <w:r>
              <w:rPr>
                <w:rFonts w:ascii="仿宋_GB2312" w:eastAsia="仿宋_GB2312" w:cs="仿宋_GB2312"/>
                <w:color w:val="000000"/>
              </w:rPr>
              <w:t>693828</w:t>
            </w:r>
            <w:r>
              <w:rPr>
                <w:rFonts w:hint="eastAsia" w:ascii="仿宋_GB2312" w:eastAsia="仿宋_GB2312" w:cs="仿宋_GB2312"/>
                <w:color w:val="00000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世外经开中学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食堂工作人员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经济技术开发区学院路</w:t>
            </w:r>
            <w:r>
              <w:rPr>
                <w:rFonts w:ascii="仿宋_GB2312" w:eastAsia="仿宋_GB2312" w:cs="仿宋_GB2312"/>
                <w:color w:val="000000"/>
              </w:rPr>
              <w:t>1066</w:t>
            </w:r>
            <w:r>
              <w:rPr>
                <w:rFonts w:hint="eastAsia" w:ascii="仿宋_GB2312" w:eastAsia="仿宋_GB2312" w:cs="仿宋_GB2312"/>
                <w:color w:val="000000"/>
              </w:rPr>
              <w:t>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明正楼一楼总务处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陈老师</w:t>
            </w:r>
            <w:r>
              <w:rPr>
                <w:rFonts w:ascii="仿宋_GB2312" w:eastAsia="仿宋_GB2312" w:cs="仿宋_GB2312"/>
                <w:color w:val="000000"/>
              </w:rPr>
              <w:t>15967390058</w:t>
            </w:r>
            <w:r>
              <w:rPr>
                <w:rFonts w:hint="eastAsia" w:ascii="仿宋_GB2312" w:eastAsia="仿宋_GB2312" w:cs="仿宋_GB2312"/>
                <w:color w:val="000000"/>
              </w:rPr>
              <w:t>（</w:t>
            </w:r>
            <w:r>
              <w:rPr>
                <w:rFonts w:ascii="仿宋_GB2312" w:eastAsia="仿宋_GB2312" w:cs="仿宋_GB2312"/>
                <w:color w:val="000000"/>
              </w:rPr>
              <w:t>688058</w:t>
            </w:r>
            <w:r>
              <w:rPr>
                <w:rFonts w:hint="eastAsia" w:ascii="仿宋_GB2312" w:eastAsia="仿宋_GB2312" w:cs="仿宋_GB2312"/>
                <w:color w:val="00000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南市学校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食堂工作人员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(其中1名厨师）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当湖街道春泉街</w:t>
            </w:r>
            <w:r>
              <w:rPr>
                <w:rFonts w:ascii="仿宋_GB2312" w:eastAsia="仿宋_GB2312" w:cs="仿宋_GB2312"/>
                <w:color w:val="000000"/>
              </w:rPr>
              <w:t>99</w:t>
            </w:r>
            <w:r>
              <w:rPr>
                <w:rFonts w:hint="eastAsia" w:ascii="仿宋_GB2312" w:eastAsia="仿宋_GB2312" w:cs="仿宋_GB2312"/>
                <w:color w:val="000000"/>
              </w:rPr>
              <w:t>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明界楼二楼总务处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唐老师</w:t>
            </w:r>
            <w:r>
              <w:rPr>
                <w:rFonts w:ascii="仿宋_GB2312" w:eastAsia="仿宋_GB2312" w:cs="仿宋_GB2312"/>
                <w:color w:val="000000"/>
              </w:rPr>
              <w:t>13575313365</w:t>
            </w:r>
            <w:r>
              <w:rPr>
                <w:rFonts w:hint="eastAsia" w:ascii="仿宋_GB2312" w:eastAsia="仿宋_GB2312" w:cs="仿宋_GB2312"/>
                <w:color w:val="000000"/>
              </w:rPr>
              <w:t>（</w:t>
            </w:r>
            <w:r>
              <w:rPr>
                <w:rFonts w:ascii="仿宋_GB2312" w:eastAsia="仿宋_GB2312" w:cs="仿宋_GB2312"/>
                <w:color w:val="000000"/>
              </w:rPr>
              <w:t>663365</w:t>
            </w:r>
            <w:r>
              <w:rPr>
                <w:rFonts w:hint="eastAsia" w:ascii="仿宋_GB2312" w:eastAsia="仿宋_GB2312" w:cs="仿宋_GB2312"/>
                <w:color w:val="00000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eastAsia="zh-CN"/>
              </w:rPr>
              <w:t>新埭中学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食堂工作人员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eastAsia="zh-CN"/>
              </w:rPr>
              <w:t>新埭镇新中路</w:t>
            </w: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835号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eastAsia="zh-CN"/>
              </w:rPr>
              <w:t>明德楼一</w:t>
            </w:r>
            <w:r>
              <w:rPr>
                <w:rFonts w:hint="eastAsia" w:ascii="仿宋_GB2312" w:eastAsia="仿宋_GB2312" w:cs="仿宋_GB2312"/>
                <w:color w:val="000000"/>
              </w:rPr>
              <w:t>楼总务处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eastAsia="zh-CN"/>
              </w:rPr>
              <w:t>彭</w:t>
            </w:r>
            <w:r>
              <w:rPr>
                <w:rFonts w:hint="eastAsia" w:ascii="仿宋_GB2312" w:eastAsia="仿宋_GB2312" w:cs="仿宋_GB2312"/>
                <w:color w:val="000000"/>
              </w:rPr>
              <w:t>老师</w:t>
            </w:r>
            <w:r>
              <w:rPr>
                <w:rFonts w:ascii="仿宋_GB2312" w:eastAsia="仿宋_GB2312" w:cs="仿宋_GB2312"/>
                <w:color w:val="000000"/>
              </w:rPr>
              <w:t>13</w:t>
            </w: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511398818</w:t>
            </w:r>
            <w:r>
              <w:rPr>
                <w:rFonts w:hint="eastAsia" w:ascii="仿宋_GB2312" w:eastAsia="仿宋_GB2312" w:cs="仿宋_GB2312"/>
                <w:color w:val="000000"/>
              </w:rPr>
              <w:t>（</w:t>
            </w:r>
            <w:r>
              <w:rPr>
                <w:rFonts w:ascii="仿宋_GB2312" w:eastAsia="仿宋_GB2312" w:cs="仿宋_GB2312"/>
                <w:color w:val="000000"/>
              </w:rPr>
              <w:t>6</w:t>
            </w: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98818</w:t>
            </w:r>
            <w:r>
              <w:rPr>
                <w:rFonts w:hint="eastAsia" w:ascii="仿宋_GB2312" w:eastAsia="仿宋_GB2312" w:cs="仿宋_GB2312"/>
                <w:color w:val="00000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平师附小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食堂工作人员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当湖街道环北二路</w:t>
            </w:r>
            <w:r>
              <w:rPr>
                <w:rFonts w:ascii="仿宋_GB2312" w:eastAsia="仿宋_GB2312" w:cs="仿宋_GB2312"/>
                <w:color w:val="000000"/>
              </w:rPr>
              <w:t>310</w:t>
            </w:r>
            <w:r>
              <w:rPr>
                <w:rFonts w:hint="eastAsia" w:ascii="仿宋_GB2312" w:eastAsia="仿宋_GB2312" w:cs="仿宋_GB2312"/>
                <w:color w:val="000000"/>
              </w:rPr>
              <w:t>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行政楼三楼总务处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方老师</w:t>
            </w:r>
            <w:r>
              <w:rPr>
                <w:rFonts w:ascii="仿宋_GB2312" w:eastAsia="仿宋_GB2312" w:cs="仿宋_GB2312"/>
                <w:color w:val="000000"/>
              </w:rPr>
              <w:t>13511293310</w:t>
            </w:r>
            <w:r>
              <w:rPr>
                <w:rFonts w:hint="eastAsia" w:ascii="仿宋_GB2312" w:eastAsia="仿宋_GB2312" w:cs="仿宋_GB2312"/>
                <w:color w:val="000000"/>
              </w:rPr>
              <w:t>（</w:t>
            </w:r>
            <w:r>
              <w:rPr>
                <w:rFonts w:ascii="仿宋_GB2312" w:eastAsia="仿宋_GB2312" w:cs="仿宋_GB2312"/>
                <w:color w:val="000000"/>
              </w:rPr>
              <w:t>623310</w:t>
            </w:r>
            <w:r>
              <w:rPr>
                <w:rFonts w:hint="eastAsia" w:ascii="仿宋_GB2312" w:eastAsia="仿宋_GB2312" w:cs="仿宋_GB2312"/>
                <w:color w:val="00000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lang w:eastAsia="zh-CN"/>
              </w:rPr>
            </w:pPr>
            <w:r>
              <w:rPr>
                <w:rFonts w:ascii="仿宋_GB2312" w:eastAsia="仿宋_GB2312" w:cs="仿宋_GB2312"/>
                <w:color w:val="000000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eastAsia="zh-CN"/>
              </w:rPr>
              <w:t>东湖</w:t>
            </w:r>
            <w:r>
              <w:rPr>
                <w:rFonts w:hint="eastAsia" w:ascii="仿宋_GB2312" w:eastAsia="仿宋_GB2312" w:cs="仿宋_GB2312"/>
                <w:color w:val="000000"/>
              </w:rPr>
              <w:t>小学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食堂工作人员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pacing w:val="-18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当湖街道长胜路</w:t>
            </w:r>
            <w:r>
              <w:rPr>
                <w:rFonts w:ascii="仿宋_GB2312" w:eastAsia="仿宋_GB2312" w:cs="仿宋_GB2312"/>
                <w:color w:val="000000"/>
              </w:rPr>
              <w:t>188</w:t>
            </w:r>
            <w:r>
              <w:rPr>
                <w:rFonts w:hint="eastAsia" w:ascii="仿宋_GB2312" w:eastAsia="仿宋_GB2312" w:cs="仿宋_GB2312"/>
                <w:color w:val="000000"/>
              </w:rPr>
              <w:t>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同心楼三楼总务处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顾老师</w:t>
            </w:r>
            <w:r>
              <w:rPr>
                <w:rFonts w:ascii="仿宋_GB2312" w:eastAsia="仿宋_GB2312" w:cs="仿宋_GB2312"/>
                <w:color w:val="000000"/>
              </w:rPr>
              <w:t>13586441994</w:t>
            </w:r>
            <w:r>
              <w:rPr>
                <w:rFonts w:hint="eastAsia" w:ascii="仿宋_GB2312" w:eastAsia="仿宋_GB2312" w:cs="仿宋_GB2312"/>
                <w:color w:val="000000"/>
              </w:rPr>
              <w:t>（</w:t>
            </w:r>
            <w:r>
              <w:rPr>
                <w:rFonts w:ascii="仿宋_GB2312" w:eastAsia="仿宋_GB2312" w:cs="仿宋_GB2312"/>
                <w:color w:val="000000"/>
              </w:rPr>
              <w:t>641994</w:t>
            </w:r>
            <w:r>
              <w:rPr>
                <w:rFonts w:hint="eastAsia" w:ascii="仿宋_GB2312" w:eastAsia="仿宋_GB2312" w:cs="仿宋_GB2312"/>
                <w:color w:val="00000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lang w:eastAsia="zh-CN"/>
              </w:rPr>
            </w:pPr>
            <w:r>
              <w:rPr>
                <w:rFonts w:ascii="仿宋_GB2312" w:eastAsia="仿宋_GB2312" w:cs="仿宋_GB2312"/>
                <w:color w:val="000000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林埭小学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食堂工作人员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林埭镇虹林线共和段</w:t>
            </w:r>
            <w:r>
              <w:rPr>
                <w:rFonts w:ascii="仿宋_GB2312" w:eastAsia="仿宋_GB2312" w:cs="仿宋_GB2312"/>
                <w:color w:val="000000"/>
              </w:rPr>
              <w:t>68</w:t>
            </w:r>
            <w:r>
              <w:rPr>
                <w:rFonts w:hint="eastAsia" w:ascii="仿宋_GB2312" w:eastAsia="仿宋_GB2312" w:cs="仿宋_GB2312"/>
                <w:color w:val="000000"/>
              </w:rPr>
              <w:t>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飞梦楼底楼总务处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徐老师</w:t>
            </w:r>
            <w:r>
              <w:rPr>
                <w:rFonts w:ascii="仿宋_GB2312" w:eastAsia="仿宋_GB2312" w:cs="仿宋_GB2312"/>
                <w:color w:val="000000"/>
              </w:rPr>
              <w:t>13511398008</w:t>
            </w:r>
            <w:r>
              <w:rPr>
                <w:rFonts w:hint="eastAsia" w:ascii="仿宋_GB2312" w:eastAsia="仿宋_GB2312" w:cs="仿宋_GB2312"/>
                <w:color w:val="000000"/>
              </w:rPr>
              <w:t>（</w:t>
            </w:r>
            <w:r>
              <w:rPr>
                <w:rFonts w:ascii="仿宋_GB2312" w:eastAsia="仿宋_GB2312" w:cs="仿宋_GB2312"/>
                <w:color w:val="000000"/>
              </w:rPr>
              <w:t>674008</w:t>
            </w:r>
            <w:r>
              <w:rPr>
                <w:rFonts w:hint="eastAsia" w:ascii="仿宋_GB2312" w:eastAsia="仿宋_GB2312" w:cs="仿宋_GB2312"/>
                <w:color w:val="00000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lang w:eastAsia="zh-CN"/>
              </w:rPr>
            </w:pPr>
            <w:r>
              <w:rPr>
                <w:rFonts w:ascii="仿宋_GB2312" w:eastAsia="仿宋_GB2312" w:cs="仿宋_GB2312"/>
                <w:color w:val="000000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黄姑实验学校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食堂工作人员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独山港镇虎啸北路</w:t>
            </w:r>
            <w:r>
              <w:rPr>
                <w:rFonts w:ascii="仿宋_GB2312" w:eastAsia="仿宋_GB2312" w:cs="仿宋_GB2312"/>
                <w:color w:val="000000"/>
              </w:rPr>
              <w:t>58</w:t>
            </w:r>
            <w:r>
              <w:rPr>
                <w:rFonts w:hint="eastAsia" w:ascii="仿宋_GB2312" w:eastAsia="仿宋_GB2312" w:cs="仿宋_GB2312"/>
                <w:color w:val="000000"/>
              </w:rPr>
              <w:t>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</w:rPr>
              <w:t>号楼</w:t>
            </w:r>
            <w:r>
              <w:rPr>
                <w:rFonts w:ascii="仿宋_GB2312" w:eastAsia="仿宋_GB2312" w:cs="仿宋_GB2312"/>
                <w:color w:val="000000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</w:rPr>
              <w:t>楼总务处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陈老师</w:t>
            </w:r>
            <w:r>
              <w:rPr>
                <w:rFonts w:ascii="仿宋_GB2312" w:eastAsia="仿宋_GB2312" w:cs="仿宋_GB2312"/>
                <w:color w:val="000000"/>
              </w:rPr>
              <w:t>13758337773</w:t>
            </w:r>
            <w:r>
              <w:rPr>
                <w:rFonts w:hint="eastAsia" w:ascii="仿宋_GB2312" w:eastAsia="仿宋_GB2312" w:cs="仿宋_GB2312"/>
                <w:color w:val="000000"/>
              </w:rPr>
              <w:t>（</w:t>
            </w:r>
            <w:r>
              <w:rPr>
                <w:rFonts w:ascii="仿宋_GB2312" w:eastAsia="仿宋_GB2312" w:cs="仿宋_GB2312"/>
                <w:color w:val="000000"/>
              </w:rPr>
              <w:t>687773</w:t>
            </w:r>
            <w:r>
              <w:rPr>
                <w:rFonts w:hint="eastAsia" w:ascii="仿宋_GB2312" w:eastAsia="仿宋_GB2312" w:cs="仿宋_GB2312"/>
                <w:color w:val="00000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经开幼儿园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食堂工作人员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钟埭街道新兴二路</w:t>
            </w:r>
            <w:r>
              <w:rPr>
                <w:rFonts w:ascii="仿宋_GB2312" w:eastAsia="仿宋_GB2312" w:cs="仿宋_GB2312"/>
                <w:color w:val="000000"/>
              </w:rPr>
              <w:t>398</w:t>
            </w:r>
            <w:r>
              <w:rPr>
                <w:rFonts w:hint="eastAsia" w:ascii="仿宋_GB2312" w:eastAsia="仿宋_GB2312" w:cs="仿宋_GB2312"/>
                <w:color w:val="000000"/>
              </w:rPr>
              <w:t>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行政二楼园安办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佰老师</w:t>
            </w:r>
            <w:r>
              <w:rPr>
                <w:rFonts w:ascii="仿宋_GB2312" w:eastAsia="仿宋_GB2312" w:cs="仿宋_GB2312"/>
                <w:color w:val="000000"/>
              </w:rPr>
              <w:t>13757359550</w:t>
            </w:r>
            <w:r>
              <w:rPr>
                <w:rFonts w:hint="eastAsia" w:ascii="仿宋_GB2312" w:eastAsia="仿宋_GB2312" w:cs="仿宋_GB2312"/>
                <w:color w:val="000000"/>
              </w:rPr>
              <w:t>（</w:t>
            </w:r>
            <w:r>
              <w:rPr>
                <w:rFonts w:ascii="仿宋_GB2312" w:eastAsia="仿宋_GB2312" w:cs="仿宋_GB2312"/>
                <w:color w:val="000000"/>
              </w:rPr>
              <w:t>579550</w:t>
            </w:r>
            <w:r>
              <w:rPr>
                <w:rFonts w:hint="eastAsia" w:ascii="仿宋_GB2312" w:eastAsia="仿宋_GB2312" w:cs="仿宋_GB2312"/>
                <w:color w:val="00000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当湖幼儿园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食堂工作人员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当湖街道环北二路</w:t>
            </w:r>
            <w:r>
              <w:rPr>
                <w:rFonts w:ascii="仿宋_GB2312" w:eastAsia="仿宋_GB2312" w:cs="仿宋_GB2312"/>
                <w:color w:val="000000"/>
              </w:rPr>
              <w:t>287</w:t>
            </w:r>
            <w:r>
              <w:rPr>
                <w:rFonts w:hint="eastAsia" w:ascii="仿宋_GB2312" w:eastAsia="仿宋_GB2312" w:cs="仿宋_GB2312"/>
                <w:color w:val="000000"/>
              </w:rPr>
              <w:t>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传达室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郭老师</w:t>
            </w:r>
            <w:r>
              <w:rPr>
                <w:rFonts w:ascii="仿宋_GB2312" w:eastAsia="仿宋_GB2312" w:cs="仿宋_GB2312"/>
                <w:color w:val="000000"/>
              </w:rPr>
              <w:t>891739</w:t>
            </w: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02;89173905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曹桥行知幼儿园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食堂工作人员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曹桥街道景兴二路</w:t>
            </w:r>
            <w:r>
              <w:rPr>
                <w:rFonts w:ascii="仿宋_GB2312" w:eastAsia="仿宋_GB2312" w:cs="仿宋_GB2312"/>
                <w:color w:val="000000"/>
              </w:rPr>
              <w:t>58</w:t>
            </w:r>
            <w:r>
              <w:rPr>
                <w:rFonts w:hint="eastAsia" w:ascii="仿宋_GB2312" w:eastAsia="仿宋_GB2312" w:cs="仿宋_GB2312"/>
                <w:color w:val="000000"/>
              </w:rPr>
              <w:t>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平湖市曹桥行知幼儿园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陈老师</w:t>
            </w:r>
            <w:r>
              <w:rPr>
                <w:rFonts w:ascii="仿宋_GB2312" w:eastAsia="仿宋_GB2312" w:cs="仿宋_GB2312"/>
                <w:color w:val="000000"/>
              </w:rPr>
              <w:t>13857312731</w:t>
            </w:r>
            <w:r>
              <w:rPr>
                <w:rFonts w:hint="eastAsia" w:ascii="仿宋_GB2312" w:eastAsia="仿宋_GB2312" w:cs="仿宋_GB2312"/>
                <w:color w:val="000000"/>
              </w:rPr>
              <w:t>（</w:t>
            </w:r>
            <w:r>
              <w:rPr>
                <w:rFonts w:ascii="仿宋_GB2312" w:eastAsia="仿宋_GB2312" w:cs="仿宋_GB2312"/>
                <w:color w:val="000000"/>
              </w:rPr>
              <w:t>612731</w:t>
            </w:r>
            <w:r>
              <w:rPr>
                <w:rFonts w:hint="eastAsia" w:ascii="仿宋_GB2312" w:eastAsia="仿宋_GB2312" w:cs="仿宋_GB2312"/>
                <w:color w:val="000000"/>
              </w:rPr>
              <w:t>）</w:t>
            </w:r>
          </w:p>
        </w:tc>
      </w:tr>
    </w:tbl>
    <w:p>
      <w:pPr>
        <w:spacing w:afterLines="50" w:line="480" w:lineRule="exact"/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平湖市教育局劳务派遣制工作人员招聘计划表</w:t>
      </w:r>
    </w:p>
    <w:p>
      <w:pPr>
        <w:spacing w:afterLines="50" w:line="480" w:lineRule="exact"/>
        <w:jc w:val="center"/>
        <w:rPr>
          <w:rFonts w:cs="Times New Roman"/>
          <w:b/>
          <w:bCs/>
          <w:sz w:val="36"/>
          <w:szCs w:val="36"/>
        </w:rPr>
        <w:sectPr>
          <w:pgSz w:w="16838" w:h="11906" w:orient="landscape"/>
          <w:pgMar w:top="1531" w:right="1304" w:bottom="1531" w:left="1304" w:header="851" w:footer="992" w:gutter="0"/>
          <w:cols w:space="425" w:num="1"/>
          <w:docGrid w:type="linesAndChars" w:linePitch="312" w:charSpace="0"/>
        </w:sectPr>
      </w:pPr>
    </w:p>
    <w:p>
      <w:pPr>
        <w:spacing w:afterLines="50" w:line="480" w:lineRule="exact"/>
        <w:jc w:val="left"/>
        <w:rPr>
          <w:rFonts w:cs="Times New Roman"/>
        </w:rPr>
      </w:pPr>
    </w:p>
    <w:sectPr>
      <w:pgSz w:w="11906" w:h="16838"/>
      <w:pgMar w:top="1418" w:right="1474" w:bottom="1418" w:left="1588" w:header="851" w:footer="113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11"/>
    <w:rsid w:val="00013B30"/>
    <w:rsid w:val="000240B2"/>
    <w:rsid w:val="000249BC"/>
    <w:rsid w:val="0002505E"/>
    <w:rsid w:val="0003201B"/>
    <w:rsid w:val="00036D3B"/>
    <w:rsid w:val="00052220"/>
    <w:rsid w:val="00067A18"/>
    <w:rsid w:val="00083C4C"/>
    <w:rsid w:val="000A0487"/>
    <w:rsid w:val="000D2E69"/>
    <w:rsid w:val="000E0E59"/>
    <w:rsid w:val="000E404D"/>
    <w:rsid w:val="00100407"/>
    <w:rsid w:val="00153E39"/>
    <w:rsid w:val="00186B5D"/>
    <w:rsid w:val="001A75F7"/>
    <w:rsid w:val="001E7B06"/>
    <w:rsid w:val="00226D0B"/>
    <w:rsid w:val="00232B2E"/>
    <w:rsid w:val="00233217"/>
    <w:rsid w:val="00242A0F"/>
    <w:rsid w:val="00251EEE"/>
    <w:rsid w:val="0027487A"/>
    <w:rsid w:val="002B6676"/>
    <w:rsid w:val="002C52F0"/>
    <w:rsid w:val="003003F2"/>
    <w:rsid w:val="00300BCC"/>
    <w:rsid w:val="00310885"/>
    <w:rsid w:val="0031221D"/>
    <w:rsid w:val="0035027C"/>
    <w:rsid w:val="00354B27"/>
    <w:rsid w:val="00387E42"/>
    <w:rsid w:val="003A38EF"/>
    <w:rsid w:val="003E327E"/>
    <w:rsid w:val="003F226A"/>
    <w:rsid w:val="00401215"/>
    <w:rsid w:val="004264E2"/>
    <w:rsid w:val="00440241"/>
    <w:rsid w:val="00450822"/>
    <w:rsid w:val="00497DB5"/>
    <w:rsid w:val="004B4611"/>
    <w:rsid w:val="004D5D0D"/>
    <w:rsid w:val="004F17BA"/>
    <w:rsid w:val="005154E4"/>
    <w:rsid w:val="00533FD3"/>
    <w:rsid w:val="005359DF"/>
    <w:rsid w:val="005417C8"/>
    <w:rsid w:val="00557368"/>
    <w:rsid w:val="005948B9"/>
    <w:rsid w:val="00596A16"/>
    <w:rsid w:val="005B4989"/>
    <w:rsid w:val="005C59C6"/>
    <w:rsid w:val="005D7E4A"/>
    <w:rsid w:val="005E4716"/>
    <w:rsid w:val="005F7986"/>
    <w:rsid w:val="0063268D"/>
    <w:rsid w:val="00640F16"/>
    <w:rsid w:val="006A5BBA"/>
    <w:rsid w:val="006E5691"/>
    <w:rsid w:val="006F7911"/>
    <w:rsid w:val="007043B4"/>
    <w:rsid w:val="007123CE"/>
    <w:rsid w:val="00742744"/>
    <w:rsid w:val="007535E7"/>
    <w:rsid w:val="007778C2"/>
    <w:rsid w:val="00784EEB"/>
    <w:rsid w:val="007A29DE"/>
    <w:rsid w:val="007A3D6D"/>
    <w:rsid w:val="007A66C7"/>
    <w:rsid w:val="007A7913"/>
    <w:rsid w:val="007C0325"/>
    <w:rsid w:val="007D7720"/>
    <w:rsid w:val="008315E1"/>
    <w:rsid w:val="0083594A"/>
    <w:rsid w:val="0085648F"/>
    <w:rsid w:val="008579D7"/>
    <w:rsid w:val="00864BC5"/>
    <w:rsid w:val="00865084"/>
    <w:rsid w:val="00916312"/>
    <w:rsid w:val="0092152A"/>
    <w:rsid w:val="00941423"/>
    <w:rsid w:val="00944750"/>
    <w:rsid w:val="00951B36"/>
    <w:rsid w:val="00990EC5"/>
    <w:rsid w:val="00993A18"/>
    <w:rsid w:val="009B1057"/>
    <w:rsid w:val="009C08CA"/>
    <w:rsid w:val="009D127C"/>
    <w:rsid w:val="009D47C6"/>
    <w:rsid w:val="00A0718B"/>
    <w:rsid w:val="00A4458C"/>
    <w:rsid w:val="00A46D8C"/>
    <w:rsid w:val="00A51D6B"/>
    <w:rsid w:val="00A75C3A"/>
    <w:rsid w:val="00A964B0"/>
    <w:rsid w:val="00A97538"/>
    <w:rsid w:val="00AB4B1D"/>
    <w:rsid w:val="00AF1F31"/>
    <w:rsid w:val="00B06060"/>
    <w:rsid w:val="00B2656B"/>
    <w:rsid w:val="00B30E8B"/>
    <w:rsid w:val="00B3508E"/>
    <w:rsid w:val="00B91F1E"/>
    <w:rsid w:val="00B94801"/>
    <w:rsid w:val="00BD0037"/>
    <w:rsid w:val="00BD5AF2"/>
    <w:rsid w:val="00BE70AA"/>
    <w:rsid w:val="00C00088"/>
    <w:rsid w:val="00C02741"/>
    <w:rsid w:val="00C0549B"/>
    <w:rsid w:val="00C07DAD"/>
    <w:rsid w:val="00C117A8"/>
    <w:rsid w:val="00C140BA"/>
    <w:rsid w:val="00C37A0D"/>
    <w:rsid w:val="00C7187C"/>
    <w:rsid w:val="00CC7385"/>
    <w:rsid w:val="00D00DF1"/>
    <w:rsid w:val="00D1237E"/>
    <w:rsid w:val="00D56FD0"/>
    <w:rsid w:val="00D63880"/>
    <w:rsid w:val="00D83C4C"/>
    <w:rsid w:val="00DA16DA"/>
    <w:rsid w:val="00DA4D30"/>
    <w:rsid w:val="00DB4FCC"/>
    <w:rsid w:val="00DC4A18"/>
    <w:rsid w:val="00DE286E"/>
    <w:rsid w:val="00E204B1"/>
    <w:rsid w:val="00E20B5E"/>
    <w:rsid w:val="00E400A8"/>
    <w:rsid w:val="00E7441B"/>
    <w:rsid w:val="00E76206"/>
    <w:rsid w:val="00E8090E"/>
    <w:rsid w:val="00E92789"/>
    <w:rsid w:val="00E935CC"/>
    <w:rsid w:val="00E95380"/>
    <w:rsid w:val="00EA3398"/>
    <w:rsid w:val="00EB0AC1"/>
    <w:rsid w:val="00EB36DB"/>
    <w:rsid w:val="00ED3817"/>
    <w:rsid w:val="00EE2F31"/>
    <w:rsid w:val="00EF03ED"/>
    <w:rsid w:val="00F332D7"/>
    <w:rsid w:val="00F41D1C"/>
    <w:rsid w:val="00F4466C"/>
    <w:rsid w:val="00F4792C"/>
    <w:rsid w:val="00FD4FDC"/>
    <w:rsid w:val="00FE6DBE"/>
    <w:rsid w:val="00FE7626"/>
    <w:rsid w:val="00FE7E54"/>
    <w:rsid w:val="00FF77FB"/>
    <w:rsid w:val="03073870"/>
    <w:rsid w:val="051436DB"/>
    <w:rsid w:val="05682761"/>
    <w:rsid w:val="07E12DDE"/>
    <w:rsid w:val="09E459B0"/>
    <w:rsid w:val="0AE71B48"/>
    <w:rsid w:val="0B94335D"/>
    <w:rsid w:val="0C0246C5"/>
    <w:rsid w:val="0D0870CD"/>
    <w:rsid w:val="122D7F22"/>
    <w:rsid w:val="142875B4"/>
    <w:rsid w:val="15404278"/>
    <w:rsid w:val="16CE2F29"/>
    <w:rsid w:val="172140AD"/>
    <w:rsid w:val="19E13556"/>
    <w:rsid w:val="1AB2638C"/>
    <w:rsid w:val="1B5A110A"/>
    <w:rsid w:val="1BC33F4D"/>
    <w:rsid w:val="1F36541D"/>
    <w:rsid w:val="1FD4617C"/>
    <w:rsid w:val="216022D3"/>
    <w:rsid w:val="253F2205"/>
    <w:rsid w:val="269F72D2"/>
    <w:rsid w:val="27CB4F0C"/>
    <w:rsid w:val="27E06801"/>
    <w:rsid w:val="295D5F6C"/>
    <w:rsid w:val="29671AEA"/>
    <w:rsid w:val="2B1C73F0"/>
    <w:rsid w:val="2BA844E1"/>
    <w:rsid w:val="2BC23201"/>
    <w:rsid w:val="2BE034AA"/>
    <w:rsid w:val="2BFA6D35"/>
    <w:rsid w:val="2C773B76"/>
    <w:rsid w:val="2D500E86"/>
    <w:rsid w:val="2D6318B1"/>
    <w:rsid w:val="2DE56938"/>
    <w:rsid w:val="2E851B81"/>
    <w:rsid w:val="2F2558FC"/>
    <w:rsid w:val="337871E2"/>
    <w:rsid w:val="35BB5D7F"/>
    <w:rsid w:val="35FD2274"/>
    <w:rsid w:val="36306722"/>
    <w:rsid w:val="39C827CB"/>
    <w:rsid w:val="39EB51A7"/>
    <w:rsid w:val="3AC315C8"/>
    <w:rsid w:val="3BAD507D"/>
    <w:rsid w:val="3BCE5E3A"/>
    <w:rsid w:val="3E496005"/>
    <w:rsid w:val="3E6B7A7E"/>
    <w:rsid w:val="3F005504"/>
    <w:rsid w:val="3FBE0585"/>
    <w:rsid w:val="408A36CC"/>
    <w:rsid w:val="41FA5B96"/>
    <w:rsid w:val="422F713F"/>
    <w:rsid w:val="43227B19"/>
    <w:rsid w:val="44C63225"/>
    <w:rsid w:val="45832484"/>
    <w:rsid w:val="45861F1E"/>
    <w:rsid w:val="4E875DEC"/>
    <w:rsid w:val="4EEC06B3"/>
    <w:rsid w:val="4F180A65"/>
    <w:rsid w:val="50702F24"/>
    <w:rsid w:val="51340EC9"/>
    <w:rsid w:val="55F345E1"/>
    <w:rsid w:val="5754243F"/>
    <w:rsid w:val="587711C3"/>
    <w:rsid w:val="58F07CD3"/>
    <w:rsid w:val="59300A8D"/>
    <w:rsid w:val="5A015F1F"/>
    <w:rsid w:val="5B0178C8"/>
    <w:rsid w:val="5E546820"/>
    <w:rsid w:val="5F4272AC"/>
    <w:rsid w:val="60075A92"/>
    <w:rsid w:val="60D46416"/>
    <w:rsid w:val="61BB04AF"/>
    <w:rsid w:val="61D86E9F"/>
    <w:rsid w:val="62FE0CCE"/>
    <w:rsid w:val="6417799A"/>
    <w:rsid w:val="64966B8D"/>
    <w:rsid w:val="64D55086"/>
    <w:rsid w:val="66965479"/>
    <w:rsid w:val="693F09C6"/>
    <w:rsid w:val="698C3FA6"/>
    <w:rsid w:val="6A213DAF"/>
    <w:rsid w:val="6A5113DA"/>
    <w:rsid w:val="6C1407F4"/>
    <w:rsid w:val="6C553869"/>
    <w:rsid w:val="6CE05CDB"/>
    <w:rsid w:val="70545A3F"/>
    <w:rsid w:val="70D42775"/>
    <w:rsid w:val="730C2CB1"/>
    <w:rsid w:val="739D29C6"/>
    <w:rsid w:val="73DB712A"/>
    <w:rsid w:val="74E57AAE"/>
    <w:rsid w:val="75892206"/>
    <w:rsid w:val="763506FA"/>
    <w:rsid w:val="7684185B"/>
    <w:rsid w:val="77492952"/>
    <w:rsid w:val="778E0C45"/>
    <w:rsid w:val="77CC4070"/>
    <w:rsid w:val="77CF1C2B"/>
    <w:rsid w:val="7B4A5BCB"/>
    <w:rsid w:val="7B6D2374"/>
    <w:rsid w:val="7C771BBC"/>
    <w:rsid w:val="7E170356"/>
    <w:rsid w:val="7ED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Balloon Text Char"/>
    <w:basedOn w:val="7"/>
    <w:link w:val="2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2">
    <w:name w:val="Header Char"/>
    <w:basedOn w:val="7"/>
    <w:link w:val="4"/>
    <w:qFormat/>
    <w:locked/>
    <w:uiPriority w:val="99"/>
    <w:rPr>
      <w:sz w:val="18"/>
      <w:szCs w:val="18"/>
    </w:rPr>
  </w:style>
  <w:style w:type="paragraph" w:customStyle="1" w:styleId="13">
    <w:name w:val="Char Char Char Char Char Char Char Char Char"/>
    <w:basedOn w:val="1"/>
    <w:qFormat/>
    <w:uiPriority w:val="99"/>
    <w:rPr>
      <w:rFonts w:ascii="宋体" w:hAnsi="宋体" w:cs="宋体"/>
      <w:sz w:val="32"/>
      <w:szCs w:val="32"/>
    </w:rPr>
  </w:style>
  <w:style w:type="paragraph" w:customStyle="1" w:styleId="14">
    <w:name w:val="_Style 6"/>
    <w:basedOn w:val="1"/>
    <w:qFormat/>
    <w:uiPriority w:val="99"/>
    <w:pPr>
      <w:spacing w:line="360" w:lineRule="auto"/>
    </w:pPr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7</Pages>
  <Words>608</Words>
  <Characters>3467</Characters>
  <Lines>0</Lines>
  <Paragraphs>0</Paragraphs>
  <TotalTime>252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2020-07-30T00:33:00Z</dcterms:created>
  <dc:creator>dell</dc:creator>
  <cp:lastModifiedBy>美美</cp:lastModifiedBy>
  <cp:lastPrinted>2021-02-01T02:16:00Z</cp:lastPrinted>
  <dcterms:modified xsi:type="dcterms:W3CDTF">2021-02-06T05:49:45Z</dcterms:modified>
  <dc:title>平湖市教育系统部分中小学劳务派遣制工作人员招聘公告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